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Balk7"/>
        <w:tabs>
          <w:tab w:val="clear" w:pos="0"/>
          <w:tab w:val="left" w:pos="-567"/>
        </w:tabs>
        <w:ind w:left="-567" w:firstLine="0"/>
        <w:rPr>
          <w:sz w:val="16"/>
          <w:lang w:val="en-US"/>
        </w:rPr>
      </w:pPr>
      <w:bookmarkStart w:id="0" w:name="_GoBack"/>
      <w:bookmarkEnd w:id="0"/>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Balk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3803AC">
      <w:pPr>
        <w:rPr>
          <w:lang w:val="en-US"/>
        </w:rPr>
      </w:pPr>
      <w:r>
        <w:rPr>
          <w:noProof/>
          <w:lang w:val="en-US"/>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3248025" cy="331470"/>
                <wp:effectExtent l="10160" t="13970" r="8890" b="698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8025" cy="33147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255.75pt;height:26.1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3803AC">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1856105" cy="132080"/>
                <wp:effectExtent l="12065" t="10795" r="8255" b="952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3208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146.15pt;height:10.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3803AC">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92710" cy="90805"/>
                <wp:effectExtent l="10160" t="5715" r="20955" b="2730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080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7.3pt;height:7.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3803AC">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2519045" cy="172720"/>
                <wp:effectExtent l="6350" t="6350" r="8255" b="11430"/>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17272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198.35pt;height:1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3803AC">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66040" cy="70485"/>
                <wp:effectExtent l="10795" t="13335" r="27940" b="2095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704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5.2pt;height:5.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">
                <v:shadow on="t"/>
                <v:textbox>
                  <w:txbxContent>
                    <w:p w:rsidR="00BE485D" w:rsidRDefault="00BE485D"/>
                  </w:txbxContent>
                </v:textbox>
              </v:shape>
            </w:pict>
          </mc:Fallback>
        </mc:AlternateContent>
      </w:r>
    </w:p>
    <w:p w:rsidR="00BE485D" w:rsidRDefault="003803A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66040" cy="70485"/>
                <wp:effectExtent l="10795" t="8890" r="27940" b="2540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704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5.2pt;height:5.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3803A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66040" cy="70485"/>
                <wp:effectExtent l="10795" t="10160" r="27940" b="24130"/>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704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5.2pt;height:5.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">
                <v:shadow on="t"/>
                <v:textbox>
                  <w:txbxContent>
                    <w:p w:rsidR="00BE485D" w:rsidRDefault="00BE485D"/>
                  </w:txbxContent>
                </v:textbox>
              </v:shape>
            </w:pict>
          </mc:Fallback>
        </mc:AlternateContent>
      </w:r>
      <w:r w:rsidR="00BE485D">
        <w:rPr>
          <w:b/>
          <w:sz w:val="16"/>
          <w:lang w:val="en-US"/>
        </w:rPr>
        <w:t xml:space="preserve">      Importer</w:t>
      </w:r>
    </w:p>
    <w:p w:rsidR="00BE485D" w:rsidRDefault="003803A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66040" cy="70485"/>
                <wp:effectExtent l="10795" t="6350" r="27940" b="27940"/>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704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5.2pt;height:5.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3803A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66040" cy="70485"/>
                <wp:effectExtent l="10795" t="8890" r="27940" b="2540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704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5.2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      Wholesaler</w:t>
      </w:r>
    </w:p>
    <w:p w:rsidR="00BE485D" w:rsidRDefault="003803AC">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66040" cy="70485"/>
                <wp:effectExtent l="10795" t="12700" r="27940" b="2159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704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5.2pt;height:5.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3803AC">
      <w:pPr>
        <w:pStyle w:val="To"/>
        <w:tabs>
          <w:tab w:val="left" w:pos="1560"/>
        </w:tabs>
        <w:spacing w:after="0" w:line="360" w:lineRule="auto"/>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3477895" cy="1036320"/>
                <wp:effectExtent l="10795" t="6350" r="26035" b="24130"/>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7895" cy="1036320"/>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273.85pt;height:81.6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en-US"/>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2519045" cy="106045"/>
                <wp:effectExtent l="5080" t="6985" r="9525" b="1079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10604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198.35pt;height: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">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66040" cy="70485"/>
                <wp:effectExtent l="10795" t="6985" r="27940" b="27305"/>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704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5.2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3803AC">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1856105" cy="212090"/>
                <wp:effectExtent l="10795" t="13970" r="28575" b="2159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120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146.15pt;height:1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lastRenderedPageBreak/>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3803AC" w:rsidP="00A72A5A">
      <w:pPr>
        <w:pStyle w:val="To"/>
        <w:tabs>
          <w:tab w:val="left" w:pos="1560"/>
        </w:tabs>
        <w:spacing w:after="0"/>
        <w:ind w:left="-567"/>
        <w:rPr>
          <w:b/>
          <w:sz w:val="16"/>
          <w:lang w:val="en-US"/>
        </w:rPr>
      </w:pPr>
      <w:r>
        <w:rPr>
          <w:b/>
          <w:noProof/>
          <w:lang w:val="en-US"/>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1856105" cy="212090"/>
                <wp:effectExtent l="10795" t="5080" r="28575" b="2095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120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146.15pt;height:16.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3803AC">
      <w:pPr>
        <w:pStyle w:val="To"/>
        <w:tabs>
          <w:tab w:val="left" w:pos="1560"/>
        </w:tabs>
        <w:spacing w:after="0"/>
        <w:rPr>
          <w:b/>
          <w:sz w:val="16"/>
          <w:lang w:val="en-US"/>
        </w:rPr>
      </w:pPr>
      <w:r>
        <w:rPr>
          <w:b/>
          <w:noProof/>
          <w:sz w:val="16"/>
          <w:lang w:val="en-US"/>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3314700" cy="295910"/>
                <wp:effectExtent l="10795" t="6985" r="27305" b="20955"/>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959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261pt;height:2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rsidR="00BE485D" w:rsidRDefault="003803AC">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3446780" cy="530225"/>
                <wp:effectExtent l="10795" t="8255" r="28575" b="2349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530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271.4pt;height:4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3803AC">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463550" cy="158750"/>
                <wp:effectExtent l="12065" t="6350" r="29210" b="2540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87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36.5pt;height: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3803AC">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66040" cy="66040"/>
                <wp:effectExtent l="6985" t="5715" r="2222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66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5.2pt;height: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66040" cy="66040"/>
                <wp:effectExtent l="9525" t="13335" r="29210" b="25400"/>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66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5.2pt;height: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66040" cy="66040"/>
                <wp:effectExtent l="13970" t="13335" r="24765" b="25400"/>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66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5.2pt;height: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66040" cy="66040"/>
                <wp:effectExtent l="10795" t="13335" r="27940" b="25400"/>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66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5.2pt;height: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3803A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1418590" cy="158750"/>
                <wp:effectExtent l="8255" t="13335" r="20955" b="27940"/>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587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11.7pt;height: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3803A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2054860" cy="158750"/>
                <wp:effectExtent l="12065" t="8890" r="28575" b="2286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587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161.8pt;height: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13970" t="10160" r="5080" b="889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F7146"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3803A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2054860" cy="158750"/>
                <wp:effectExtent l="12065" t="12065" r="28575" b="29210"/>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587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161.8pt;height: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3803A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148715" cy="132080"/>
                <wp:effectExtent l="8255" t="5080" r="5080"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208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90.45pt;height:1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">
                <v:textbox>
                  <w:txbxContent>
                    <w:p w:rsidR="00BE485D" w:rsidRDefault="00BE485D"/>
                  </w:txbxContent>
                </v:textbox>
              </v:shape>
            </w:pict>
          </mc:Fallback>
        </mc:AlternateContent>
      </w:r>
      <w:r w:rsidR="00BE485D">
        <w:rPr>
          <w:b/>
          <w:sz w:val="16"/>
          <w:lang w:val="en-US"/>
        </w:rPr>
        <w:t xml:space="preserve">(13) How many times has your company visited </w:t>
      </w:r>
      <w:r w:rsidR="00FF7309">
        <w:rPr>
          <w:b/>
          <w:sz w:val="16"/>
          <w:lang w:val="en-US"/>
        </w:rPr>
        <w:t>Türkiye</w:t>
      </w:r>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3803AC">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148715" cy="132080"/>
                <wp:effectExtent l="6985" t="13970" r="6350"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208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90.4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3803AC">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158750" cy="83820"/>
                <wp:effectExtent l="5715" t="10795" r="26035" b="2921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12.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158750" cy="83820"/>
                <wp:effectExtent l="12700" t="10795" r="28575" b="2921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1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3803AC">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158750" cy="83820"/>
                <wp:effectExtent l="5715" t="13335" r="26035" b="2667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12.5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158750" cy="83820"/>
                <wp:effectExtent l="12700" t="13335" r="28575" b="2667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1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">
                <v:shadow on="t"/>
                <v:textbox>
                  <w:txbxContent>
                    <w:p w:rsidR="00BE485D" w:rsidRDefault="00BE485D"/>
                  </w:txbxContent>
                </v:textbox>
              </v:shape>
            </w:pict>
          </mc:Fallback>
        </mc:AlternateContent>
      </w:r>
      <w:r w:rsidR="00FF7309">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3803AC">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158750" cy="83820"/>
                <wp:effectExtent l="5715" t="12700" r="26035" b="27305"/>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12.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158750" cy="83820"/>
                <wp:effectExtent l="12700" t="12700" r="28575" b="27305"/>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12.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3803AC">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158750" cy="83820"/>
                <wp:effectExtent l="5715" t="8255" r="26035" b="2222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1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158750" cy="83820"/>
                <wp:effectExtent l="12700" t="8255" r="28575" b="2222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12.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3803AC">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158750" cy="83820"/>
                <wp:effectExtent l="5715" t="11430" r="26035" b="2857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1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158750" cy="83820"/>
                <wp:effectExtent l="12700" t="11430" r="28575" b="2857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1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3803AC">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158750" cy="83820"/>
                <wp:effectExtent l="5715" t="12700" r="26035" b="2730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12.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158750" cy="83820"/>
                <wp:effectExtent l="12700" t="12700" r="28575" b="2730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838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1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lastRenderedPageBreak/>
        <w:t>Licence or joint venture</w:t>
      </w:r>
    </w:p>
    <w:p w:rsidR="00BE485D" w:rsidRDefault="00BE485D">
      <w:pPr>
        <w:pStyle w:val="To"/>
        <w:tabs>
          <w:tab w:val="left" w:pos="1560"/>
        </w:tabs>
        <w:ind w:left="-567"/>
        <w:rPr>
          <w:sz w:val="16"/>
          <w:lang w:val="en-US"/>
        </w:rPr>
      </w:pPr>
    </w:p>
    <w:p w:rsidR="00BE485D" w:rsidRDefault="003803AC">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3446780" cy="331470"/>
                <wp:effectExtent l="9525" t="6350" r="29845" b="24130"/>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33147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271.4pt;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3803AC">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158750" cy="98425"/>
                <wp:effectExtent l="7620" t="6350" r="24130" b="2857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984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12.5pt;height: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">
                <v:shadow on="t"/>
                <v:textbox>
                  <w:txbxContent>
                    <w:p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158750" cy="98425"/>
                <wp:effectExtent l="8890" t="6350" r="22860" b="2857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984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12.5pt;height: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rsidR="00BE485D" w:rsidRDefault="003803AC">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2850515" cy="264795"/>
                <wp:effectExtent l="7620" t="11430" r="8890" b="952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26479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224.45pt;height:2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3803AC">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92710" cy="92710"/>
                <wp:effectExtent l="6985" t="8890" r="24130" b="2222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27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7.3pt;height: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">
                <v:shadow on="t"/>
                <v:textbox>
                  <w:txbxContent>
                    <w:p w:rsidR="00BE485D" w:rsidRDefault="00BE485D"/>
                  </w:txbxContent>
                </v:textbox>
              </v:shape>
            </w:pict>
          </mc:Fallback>
        </mc:AlternateContent>
      </w:r>
    </w:p>
    <w:p w:rsidR="00BE485D" w:rsidRDefault="003803AC">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92710" cy="92710"/>
                <wp:effectExtent l="6985" t="12065" r="24130" b="2857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27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7.3pt;height: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3803AC">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92710" cy="92710"/>
                <wp:effectExtent l="6985" t="6350" r="24130" b="2476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927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7.3pt;height: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">
                <v:shadow on="t"/>
                <v:textbox>
                  <w:txbxContent>
                    <w:p w:rsidR="00BE485D" w:rsidRDefault="00BE485D"/>
                  </w:txbxContent>
                </v:textbox>
              </v:shape>
            </w:pict>
          </mc:Fallback>
        </mc:AlternateContent>
      </w:r>
      <w:r w:rsidR="00BE485D">
        <w:rPr>
          <w:b/>
          <w:bCs/>
          <w:sz w:val="16"/>
          <w:lang w:val="en-US"/>
        </w:rPr>
        <w:tab/>
        <w:t>Associate Company</w:t>
      </w:r>
    </w:p>
    <w:p w:rsidR="00BE485D" w:rsidRDefault="003803AC">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3380740" cy="641985"/>
                <wp:effectExtent l="9525" t="10160" r="29210" b="24130"/>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64198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266.2pt;height:5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">
                <v:shadow on="t"/>
                <v:textbo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4E" w:rsidRDefault="00DC664E">
      <w:r>
        <w:separator/>
      </w:r>
    </w:p>
  </w:endnote>
  <w:endnote w:type="continuationSeparator" w:id="0">
    <w:p w:rsidR="00DC664E" w:rsidRDefault="00DC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3803AC">
      <w:rPr>
        <w:rStyle w:val="SayfaNumaras"/>
        <w:noProof/>
      </w:rPr>
      <w:t>1</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4E" w:rsidRDefault="00DC664E">
      <w:r>
        <w:separator/>
      </w:r>
    </w:p>
  </w:footnote>
  <w:footnote w:type="continuationSeparator" w:id="0">
    <w:p w:rsidR="00DC664E" w:rsidRDefault="00DC66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322A7"/>
    <w:rsid w:val="00332865"/>
    <w:rsid w:val="00332B0C"/>
    <w:rsid w:val="003803AC"/>
    <w:rsid w:val="003811A6"/>
    <w:rsid w:val="003A25D1"/>
    <w:rsid w:val="003E7063"/>
    <w:rsid w:val="0042474C"/>
    <w:rsid w:val="00496667"/>
    <w:rsid w:val="005649B0"/>
    <w:rsid w:val="006C1155"/>
    <w:rsid w:val="0077567F"/>
    <w:rsid w:val="008C2400"/>
    <w:rsid w:val="008E65D9"/>
    <w:rsid w:val="00972212"/>
    <w:rsid w:val="009D60A8"/>
    <w:rsid w:val="00A42C34"/>
    <w:rsid w:val="00A72A5A"/>
    <w:rsid w:val="00AB2CA8"/>
    <w:rsid w:val="00B34EEA"/>
    <w:rsid w:val="00BE485D"/>
    <w:rsid w:val="00C016AD"/>
    <w:rsid w:val="00C15DDB"/>
    <w:rsid w:val="00CA4FC0"/>
    <w:rsid w:val="00D56F6D"/>
    <w:rsid w:val="00D6601E"/>
    <w:rsid w:val="00DC664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TotalTime>
  <Pages>3</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Aydanur</cp:lastModifiedBy>
  <cp:revision>2</cp:revision>
  <cp:lastPrinted>2016-10-26T08:08:00Z</cp:lastPrinted>
  <dcterms:created xsi:type="dcterms:W3CDTF">2022-04-04T12:27:00Z</dcterms:created>
  <dcterms:modified xsi:type="dcterms:W3CDTF">2022-04-04T12:27:00Z</dcterms:modified>
</cp:coreProperties>
</file>